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0CA" w:rsidRDefault="008D50C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МБДОУ Ойховский детский сад № 3 «Колокольчик» </w:t>
      </w:r>
    </w:p>
    <w:p w:rsidR="008D50CA" w:rsidRDefault="008D50C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50CA" w:rsidRDefault="008D50C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50CA" w:rsidRDefault="008D50C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50CA" w:rsidRDefault="008D50C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50CA" w:rsidRDefault="008D50C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50CA" w:rsidRDefault="008D50C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50CA" w:rsidRDefault="008D50C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50CA" w:rsidRDefault="008D50C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50CA" w:rsidRDefault="008D50CA">
      <w:pPr>
        <w:jc w:val="center"/>
      </w:pPr>
      <w:r>
        <w:rPr>
          <w:rFonts w:ascii="Times New Roman" w:hAnsi="Times New Roman" w:cs="Times New Roman"/>
          <w:b/>
          <w:bCs/>
          <w:sz w:val="56"/>
          <w:szCs w:val="56"/>
        </w:rPr>
        <w:t xml:space="preserve">Конспект  </w:t>
      </w:r>
    </w:p>
    <w:p w:rsidR="008D50CA" w:rsidRDefault="008D50CA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>
        <w:rPr>
          <w:rFonts w:ascii="Times New Roman" w:hAnsi="Times New Roman" w:cs="Times New Roman"/>
          <w:b/>
          <w:bCs/>
          <w:sz w:val="56"/>
          <w:szCs w:val="56"/>
        </w:rPr>
        <w:t>НОД по ОО «Художественно- эстетическое развитие»</w:t>
      </w:r>
    </w:p>
    <w:p w:rsidR="008D50CA" w:rsidRDefault="008D50CA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>
        <w:rPr>
          <w:rFonts w:ascii="Times New Roman" w:hAnsi="Times New Roman" w:cs="Times New Roman"/>
          <w:b/>
          <w:bCs/>
          <w:sz w:val="56"/>
          <w:szCs w:val="56"/>
        </w:rPr>
        <w:t xml:space="preserve"> Тема: «Весна»</w:t>
      </w:r>
    </w:p>
    <w:p w:rsidR="008D50CA" w:rsidRPr="007D0121" w:rsidRDefault="008D50CA">
      <w:pPr>
        <w:jc w:val="center"/>
        <w:rPr>
          <w:rFonts w:ascii="Times New Roman" w:hAnsi="Times New Roman" w:cs="Times New Roman"/>
          <w:sz w:val="56"/>
          <w:szCs w:val="56"/>
        </w:rPr>
      </w:pPr>
      <w:r w:rsidRPr="007D0121">
        <w:rPr>
          <w:rFonts w:ascii="Times New Roman" w:hAnsi="Times New Roman" w:cs="Times New Roman"/>
          <w:sz w:val="56"/>
          <w:szCs w:val="56"/>
        </w:rPr>
        <w:t>( вторая младшая группа)</w:t>
      </w:r>
    </w:p>
    <w:p w:rsidR="008D50CA" w:rsidRDefault="008D50CA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8D50CA" w:rsidRDefault="008D50CA" w:rsidP="007D0121">
      <w:pPr>
        <w:rPr>
          <w:rFonts w:ascii="Times New Roman" w:hAnsi="Times New Roman" w:cs="Times New Roman"/>
          <w:b/>
          <w:bCs/>
          <w:sz w:val="56"/>
          <w:szCs w:val="56"/>
        </w:rPr>
      </w:pPr>
    </w:p>
    <w:p w:rsidR="008D50CA" w:rsidRDefault="008D50CA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Выполнила: Н.Н. Сидорова, педагог первой категории.</w:t>
      </w:r>
    </w:p>
    <w:p w:rsidR="008D50CA" w:rsidRDefault="008D50CA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8D50CA" w:rsidRDefault="008D50CA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8D50CA" w:rsidRDefault="008D50CA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8D50CA" w:rsidRDefault="008D50C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Апрель 2016</w:t>
      </w:r>
    </w:p>
    <w:p w:rsidR="008D50CA" w:rsidRDefault="008D50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формирование представлений детей о весне как времени года.</w:t>
      </w:r>
    </w:p>
    <w:p w:rsidR="008D50CA" w:rsidRDefault="008D50C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</w:p>
    <w:p w:rsidR="008D50CA" w:rsidRDefault="008D50C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уточнить представления детей о признаках весны;</w:t>
      </w:r>
    </w:p>
    <w:p w:rsidR="008D50CA" w:rsidRDefault="008D50C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научить детей новой технике нетрадиционного рисования (ватная палочка, картофельные штампы);</w:t>
      </w:r>
    </w:p>
    <w:p w:rsidR="008D50CA" w:rsidRDefault="008D50C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 слуховое и зрительное внимание, активизировать словарный запас;</w:t>
      </w:r>
    </w:p>
    <w:p w:rsidR="008D50CA" w:rsidRDefault="008D50C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аккуратность.</w:t>
      </w:r>
    </w:p>
    <w:p w:rsidR="008D50CA" w:rsidRDefault="008D50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>лист ватмана, картинки с изображением признаков весны, незаконченные рисунки – изображения весны, гуашь, салфетки, ватные палочки, картофельные штампы, аудиозапись звуков природы.</w:t>
      </w:r>
    </w:p>
    <w:p w:rsidR="008D50CA" w:rsidRDefault="008D50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Интеграция образовательных областей: </w:t>
      </w:r>
      <w:r>
        <w:rPr>
          <w:rFonts w:ascii="Times New Roman" w:hAnsi="Times New Roman" w:cs="Times New Roman"/>
          <w:sz w:val="28"/>
          <w:szCs w:val="28"/>
        </w:rPr>
        <w:t>речевое развитие, художественно – эстетическое развитие.</w:t>
      </w:r>
    </w:p>
    <w:p w:rsidR="008D50CA" w:rsidRDefault="008D50CA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Ход занятия:</w:t>
      </w:r>
    </w:p>
    <w:p w:rsidR="008D50CA" w:rsidRDefault="008D50C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Организационный момент.</w:t>
      </w:r>
    </w:p>
    <w:p w:rsidR="008D50CA" w:rsidRDefault="008D50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посмотрите, сколько гостей к нам сегодня пришло. Давайте поздороваемся с ними. А какое замечательное сегодня утро, не правда ли?!  Я предлагаю вам поиграть в игру « С добрым утром» (речевая игра).</w:t>
      </w:r>
    </w:p>
    <w:p w:rsidR="008D50CA" w:rsidRDefault="008D50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добрым утром, глазки, вы проснулись? </w:t>
      </w:r>
      <w:r>
        <w:rPr>
          <w:rFonts w:ascii="Times New Roman" w:hAnsi="Times New Roman" w:cs="Times New Roman"/>
          <w:i/>
          <w:iCs/>
          <w:sz w:val="28"/>
          <w:szCs w:val="28"/>
        </w:rPr>
        <w:t>(касаемся пальчиками глаз)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50CA" w:rsidRDefault="008D50CA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добрым утром, ушки, вы проснулись? </w:t>
      </w:r>
      <w:r>
        <w:rPr>
          <w:rFonts w:ascii="Times New Roman" w:hAnsi="Times New Roman" w:cs="Times New Roman"/>
          <w:i/>
          <w:iCs/>
          <w:sz w:val="28"/>
          <w:szCs w:val="28"/>
        </w:rPr>
        <w:t>(касаемся пальчиками ушей)</w:t>
      </w:r>
    </w:p>
    <w:p w:rsidR="008D50CA" w:rsidRDefault="008D50CA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добрым утром, ручки, вы проснулись? </w:t>
      </w:r>
      <w:r>
        <w:rPr>
          <w:rFonts w:ascii="Times New Roman" w:hAnsi="Times New Roman" w:cs="Times New Roman"/>
          <w:i/>
          <w:iCs/>
          <w:sz w:val="28"/>
          <w:szCs w:val="28"/>
        </w:rPr>
        <w:t>(поглаживаем тыльные стороны рук, затем хлопаем в ладоши)</w:t>
      </w:r>
    </w:p>
    <w:p w:rsidR="008D50CA" w:rsidRDefault="008D50CA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добрым утром, ножки, вы проснулись? </w:t>
      </w:r>
      <w:r>
        <w:rPr>
          <w:rFonts w:ascii="Times New Roman" w:hAnsi="Times New Roman" w:cs="Times New Roman"/>
          <w:i/>
          <w:iCs/>
          <w:sz w:val="28"/>
          <w:szCs w:val="28"/>
        </w:rPr>
        <w:t>(поглаживаем колени, затем топаем ногами)</w:t>
      </w:r>
    </w:p>
    <w:p w:rsidR="008D50CA" w:rsidRDefault="008D50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 добрым утром, солнышко, я проснулась! </w:t>
      </w:r>
      <w:r>
        <w:rPr>
          <w:rFonts w:ascii="Times New Roman" w:hAnsi="Times New Roman" w:cs="Times New Roman"/>
          <w:i/>
          <w:iCs/>
          <w:sz w:val="28"/>
          <w:szCs w:val="28"/>
        </w:rPr>
        <w:t>(тянемся руками к солнышку).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50CA" w:rsidRDefault="008D50C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Основная часть.</w:t>
      </w:r>
    </w:p>
    <w:p w:rsidR="008D50CA" w:rsidRDefault="008D50C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Посмотрите, ребята, как ласково улыбается нам наше солнышко! Ой, а что это у него на лучике? Сейчас посмотрим.  Да  это же загадка! Солнышко просит нас отгадать загадку.</w:t>
      </w:r>
    </w:p>
    <w:p w:rsidR="008D50CA" w:rsidRDefault="008D50C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D50CA" w:rsidRDefault="008D50CA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Рыхлый снег на солнце тает,</w:t>
      </w:r>
    </w:p>
    <w:p w:rsidR="008D50CA" w:rsidRDefault="008D50CA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Ветерок в ветвях играет,</w:t>
      </w:r>
    </w:p>
    <w:p w:rsidR="008D50CA" w:rsidRDefault="008D50CA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Звонче птичьи голоса,</w:t>
      </w:r>
    </w:p>
    <w:p w:rsidR="008D50CA" w:rsidRDefault="008D50CA">
      <w:pPr>
        <w:ind w:left="36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Значит, к нам пришла </w:t>
      </w:r>
      <w:r>
        <w:rPr>
          <w:rFonts w:ascii="Times New Roman" w:hAnsi="Times New Roman" w:cs="Times New Roman"/>
          <w:i/>
          <w:iCs/>
          <w:sz w:val="28"/>
          <w:szCs w:val="28"/>
        </w:rPr>
        <w:t>…весна.</w:t>
      </w:r>
    </w:p>
    <w:p w:rsidR="008D50CA" w:rsidRDefault="008D50CA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Молодцы, ребята! Вы правильно отгадали загадку.  Это весна.  А стихи о весне вы знаете? Давайте расскажем  для наших гостей  стихотворение «Дзинь - дзинь-дзинь».</w:t>
      </w:r>
    </w:p>
    <w:p w:rsidR="008D50CA" w:rsidRDefault="008D50CA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Дзинь – дзинь – дзинь поют капели,</w:t>
      </w:r>
    </w:p>
    <w:p w:rsidR="008D50CA" w:rsidRDefault="008D50CA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Ля – ля – ля поет скворец!</w:t>
      </w:r>
    </w:p>
    <w:p w:rsidR="008D50CA" w:rsidRDefault="008D50CA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Дзинь – ля – ля на самом деле</w:t>
      </w:r>
    </w:p>
    <w:p w:rsidR="008D50CA" w:rsidRDefault="008D50CA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Наступил зимы конец!</w:t>
      </w:r>
    </w:p>
    <w:p w:rsidR="008D50CA" w:rsidRDefault="008D50CA">
      <w:pPr>
        <w:ind w:left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я хочу сегодня рассказать вам еще одно стихотворение о весне. Послушайте. </w:t>
      </w:r>
      <w:r>
        <w:rPr>
          <w:rFonts w:ascii="Times New Roman" w:hAnsi="Times New Roman" w:cs="Times New Roman"/>
          <w:i/>
          <w:iCs/>
          <w:sz w:val="28"/>
          <w:szCs w:val="28"/>
        </w:rPr>
        <w:t>Чтение стихотворения сопровождается вывешиванием картинок с изображением весны на ватман.</w:t>
      </w:r>
    </w:p>
    <w:p w:rsidR="008D50CA" w:rsidRDefault="008D50CA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Утром солнышко проснулось,</w:t>
      </w:r>
    </w:p>
    <w:p w:rsidR="008D50CA" w:rsidRDefault="008D50CA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Потянулось,  улыбнулось.</w:t>
      </w:r>
    </w:p>
    <w:p w:rsidR="008D50CA" w:rsidRDefault="008D50CA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Стало солнце припекать</w:t>
      </w:r>
    </w:p>
    <w:p w:rsidR="008D50CA" w:rsidRDefault="008D50CA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вокруг все согревать.</w:t>
      </w:r>
    </w:p>
    <w:p w:rsidR="008D50CA" w:rsidRDefault="008D50CA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 таять вдруг снежок,</w:t>
      </w:r>
    </w:p>
    <w:p w:rsidR="008D50CA" w:rsidRDefault="008D50CA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Превратился в ручеек.</w:t>
      </w:r>
    </w:p>
    <w:p w:rsidR="008D50CA" w:rsidRDefault="008D50CA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Весело он зажурчал,</w:t>
      </w:r>
    </w:p>
    <w:p w:rsidR="008D50CA" w:rsidRDefault="008D50CA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дорожке побежал.</w:t>
      </w:r>
    </w:p>
    <w:p w:rsidR="008D50CA" w:rsidRDefault="008D50CA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Травка стала зеленеть,</w:t>
      </w:r>
    </w:p>
    <w:p w:rsidR="008D50CA" w:rsidRDefault="008D50CA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Птички стали громко петь.</w:t>
      </w:r>
    </w:p>
    <w:p w:rsidR="008D50CA" w:rsidRDefault="008D50CA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Превратились почки в зеленые листочки.</w:t>
      </w:r>
    </w:p>
    <w:p w:rsidR="008D50CA" w:rsidRDefault="008D50CA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Рады звери, рады птицы, рада вся детвора.</w:t>
      </w:r>
    </w:p>
    <w:p w:rsidR="008D50CA" w:rsidRDefault="008D50CA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Весна идет, гулять зовет!</w:t>
      </w:r>
    </w:p>
    <w:p w:rsidR="008D50CA" w:rsidRDefault="008D50C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Вот какая весенняя картинка у меня получилась! О чем, ребята, это стихотворение? Так что же происходит в природе весной?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Ответы детей. </w:t>
      </w:r>
    </w:p>
    <w:p w:rsidR="008D50CA" w:rsidRDefault="008D50CA">
      <w:pPr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вы хотите нарисовать весну? Но сначала мы поиграем. </w:t>
      </w:r>
      <w:r>
        <w:rPr>
          <w:rFonts w:ascii="Times New Roman" w:hAnsi="Times New Roman" w:cs="Times New Roman"/>
          <w:b/>
          <w:bCs/>
          <w:sz w:val="28"/>
          <w:szCs w:val="28"/>
        </w:rPr>
        <w:t>Физминутка.</w:t>
      </w:r>
    </w:p>
    <w:p w:rsidR="008D50CA" w:rsidRDefault="008D50CA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Вылез весной из берлоги медведь,</w:t>
      </w:r>
    </w:p>
    <w:p w:rsidR="008D50CA" w:rsidRDefault="008D50CA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Вылез и сразу же начал реветь.</w:t>
      </w:r>
    </w:p>
    <w:p w:rsidR="008D50CA" w:rsidRDefault="008D50CA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треском нехоженой чащей полез,</w:t>
      </w:r>
    </w:p>
    <w:p w:rsidR="008D50CA" w:rsidRDefault="008D50CA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услышал шаги его лес.</w:t>
      </w:r>
    </w:p>
    <w:p w:rsidR="008D50CA" w:rsidRDefault="008D50CA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узнали лесные соседи,</w:t>
      </w:r>
    </w:p>
    <w:p w:rsidR="008D50CA" w:rsidRDefault="008D50CA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То, что в берлоге проснулись медведи!</w:t>
      </w:r>
    </w:p>
    <w:p w:rsidR="008D50CA" w:rsidRDefault="008D50CA">
      <w:pPr>
        <w:ind w:left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сейчас садимся на стульчики.  У каждого из вас лежит лист бумаги с изображением весны. Посмотрите, все ли предметы дорисованы до конца? А чего не хватает?  Давайте дорисуем солнышку лучики, а цветочкам лепестки. Лучики мы будем рисовать с помощью ватной палочки, вот так. </w:t>
      </w:r>
      <w:r>
        <w:rPr>
          <w:rFonts w:ascii="Times New Roman" w:hAnsi="Times New Roman" w:cs="Times New Roman"/>
          <w:i/>
          <w:iCs/>
          <w:sz w:val="28"/>
          <w:szCs w:val="28"/>
        </w:rPr>
        <w:t>Показываю и объясняю.</w:t>
      </w:r>
      <w:r>
        <w:rPr>
          <w:rFonts w:ascii="Times New Roman" w:hAnsi="Times New Roman" w:cs="Times New Roman"/>
          <w:sz w:val="28"/>
          <w:szCs w:val="28"/>
        </w:rPr>
        <w:t xml:space="preserve"> Каким цветом будем рисовать лучики?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Самостоятельная работа детей. </w:t>
      </w:r>
      <w:r>
        <w:rPr>
          <w:rFonts w:ascii="Times New Roman" w:hAnsi="Times New Roman" w:cs="Times New Roman"/>
          <w:sz w:val="28"/>
          <w:szCs w:val="28"/>
        </w:rPr>
        <w:t xml:space="preserve"> А теперь я покажу вам, как  нарисовать лепестки подснежников с помощью картофельных штампов.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Объясняю и показываю. </w:t>
      </w:r>
      <w:r>
        <w:rPr>
          <w:rFonts w:ascii="Times New Roman" w:hAnsi="Times New Roman" w:cs="Times New Roman"/>
          <w:sz w:val="28"/>
          <w:szCs w:val="28"/>
        </w:rPr>
        <w:t xml:space="preserve">Чем мы будем рисовать лепестки цветов? Каким цветом? </w:t>
      </w:r>
      <w:r>
        <w:rPr>
          <w:rFonts w:ascii="Times New Roman" w:hAnsi="Times New Roman" w:cs="Times New Roman"/>
          <w:i/>
          <w:iCs/>
          <w:sz w:val="28"/>
          <w:szCs w:val="28"/>
        </w:rPr>
        <w:t>Самостоятельная работа детей.</w:t>
      </w:r>
    </w:p>
    <w:p w:rsidR="008D50CA" w:rsidRDefault="008D50C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bCs/>
          <w:sz w:val="28"/>
          <w:szCs w:val="28"/>
        </w:rPr>
        <w:t>. Итог занятия.</w:t>
      </w:r>
    </w:p>
    <w:p w:rsidR="008D50CA" w:rsidRDefault="008D50C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Посмотрите, какие замечательные у вас получились рисунки. Какое время года вы рисовали? А чем мы сегодня научились рисовать?  Из ваших рисунков мы сделаем выставку, и у нас получится красивая весенняя полянка.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 будем смотреть на нее и радоваться весне.</w:t>
      </w:r>
    </w:p>
    <w:p w:rsidR="008D50CA" w:rsidRDefault="008D50C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D50CA" w:rsidRDefault="008D50C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D50CA" w:rsidRDefault="008D50C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D50CA" w:rsidRDefault="008D50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50CA" w:rsidRDefault="008D50CA">
      <w:pPr>
        <w:jc w:val="both"/>
      </w:pPr>
    </w:p>
    <w:sectPr w:rsidR="008D50CA" w:rsidSect="006456AD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81B59"/>
    <w:multiLevelType w:val="multilevel"/>
    <w:tmpl w:val="FFFFFFFF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52061FE"/>
    <w:multiLevelType w:val="multilevel"/>
    <w:tmpl w:val="FFFFFFFF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CE5AAD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56AD"/>
    <w:rsid w:val="001727FF"/>
    <w:rsid w:val="006456AD"/>
    <w:rsid w:val="007D0121"/>
    <w:rsid w:val="008D50CA"/>
    <w:rsid w:val="00C24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1">
    <w:name w:val="ListLabel 1"/>
    <w:uiPriority w:val="99"/>
    <w:rsid w:val="006456AD"/>
  </w:style>
  <w:style w:type="paragraph" w:customStyle="1" w:styleId="a">
    <w:name w:val="Заголовок"/>
    <w:basedOn w:val="Normal"/>
    <w:next w:val="BodyText"/>
    <w:uiPriority w:val="99"/>
    <w:rsid w:val="006456AD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6456AD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827F3"/>
    <w:rPr>
      <w:lang w:eastAsia="en-US"/>
    </w:rPr>
  </w:style>
  <w:style w:type="paragraph" w:styleId="List">
    <w:name w:val="List"/>
    <w:basedOn w:val="BodyText"/>
    <w:uiPriority w:val="99"/>
    <w:rsid w:val="006456AD"/>
  </w:style>
  <w:style w:type="paragraph" w:styleId="Title">
    <w:name w:val="Title"/>
    <w:basedOn w:val="Normal"/>
    <w:link w:val="TitleChar"/>
    <w:uiPriority w:val="99"/>
    <w:qFormat/>
    <w:rsid w:val="006456AD"/>
    <w:pPr>
      <w:suppressLineNumbers/>
      <w:spacing w:before="120" w:after="120"/>
    </w:pPr>
    <w:rPr>
      <w:i/>
      <w:i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B827F3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Index1">
    <w:name w:val="index 1"/>
    <w:basedOn w:val="Normal"/>
    <w:next w:val="Normal"/>
    <w:autoRedefine/>
    <w:uiPriority w:val="99"/>
    <w:semiHidden/>
    <w:pPr>
      <w:ind w:left="220" w:hanging="220"/>
    </w:pPr>
  </w:style>
  <w:style w:type="paragraph" w:styleId="IndexHeading">
    <w:name w:val="index heading"/>
    <w:basedOn w:val="Normal"/>
    <w:uiPriority w:val="99"/>
    <w:semiHidden/>
    <w:rsid w:val="006456AD"/>
    <w:pPr>
      <w:suppressLineNumbers/>
    </w:pPr>
  </w:style>
  <w:style w:type="paragraph" w:styleId="ListParagraph">
    <w:name w:val="List Paragraph"/>
    <w:basedOn w:val="Normal"/>
    <w:uiPriority w:val="99"/>
    <w:qFormat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329</TotalTime>
  <Pages>4</Pages>
  <Words>563</Words>
  <Characters>3215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2016-04-14T07:34:00Z</cp:lastPrinted>
  <dcterms:created xsi:type="dcterms:W3CDTF">2016-04-13T10:55:00Z</dcterms:created>
  <dcterms:modified xsi:type="dcterms:W3CDTF">2016-09-07T12:24:00Z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