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8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униципальное бюджетное дошкольное образовательное учреждение</w:t>
      </w:r>
      <w:r w:rsidRPr="00F76847">
        <w:rPr>
          <w:rFonts w:ascii="Times New Roman" w:hAnsi="Times New Roman" w:cs="Times New Roman"/>
          <w:b/>
          <w:bCs/>
          <w:sz w:val="28"/>
          <w:szCs w:val="28"/>
        </w:rPr>
        <w:t xml:space="preserve"> Ойховский детский сад №3 «Колокольчик»</w:t>
      </w: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в подготовительной группе</w:t>
      </w: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0BF1">
        <w:rPr>
          <w:rFonts w:ascii="Times New Roman" w:hAnsi="Times New Roman" w:cs="Times New Roman"/>
          <w:b/>
          <w:bCs/>
          <w:sz w:val="32"/>
          <w:szCs w:val="32"/>
        </w:rPr>
        <w:t xml:space="preserve">«Формирование экологической культуры детей </w:t>
      </w:r>
    </w:p>
    <w:p w:rsidR="008778F5" w:rsidRPr="00EF0BF1" w:rsidRDefault="008778F5" w:rsidP="00EF0B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0BF1">
        <w:rPr>
          <w:rFonts w:ascii="Times New Roman" w:hAnsi="Times New Roman" w:cs="Times New Roman"/>
          <w:b/>
          <w:bCs/>
          <w:sz w:val="32"/>
          <w:szCs w:val="32"/>
        </w:rPr>
        <w:t>средствам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EF0BF1">
        <w:rPr>
          <w:rFonts w:ascii="Times New Roman" w:hAnsi="Times New Roman" w:cs="Times New Roman"/>
          <w:b/>
          <w:bCs/>
          <w:sz w:val="32"/>
          <w:szCs w:val="32"/>
        </w:rPr>
        <w:t xml:space="preserve"> музыки»</w:t>
      </w: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руководитель: </w:t>
      </w: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Пустовалова Н. А.</w:t>
      </w: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EF0B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AB1A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2016 г.</w:t>
      </w:r>
    </w:p>
    <w:p w:rsidR="008778F5" w:rsidRDefault="008778F5" w:rsidP="00EF0B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0BF1">
        <w:rPr>
          <w:rFonts w:ascii="Times New Roman" w:hAnsi="Times New Roman" w:cs="Times New Roman"/>
          <w:sz w:val="28"/>
          <w:szCs w:val="28"/>
        </w:rPr>
        <w:t xml:space="preserve">Экологическое воспитание – сравнительно </w:t>
      </w:r>
      <w:r>
        <w:rPr>
          <w:rFonts w:ascii="Times New Roman" w:hAnsi="Times New Roman" w:cs="Times New Roman"/>
          <w:sz w:val="28"/>
          <w:szCs w:val="28"/>
        </w:rPr>
        <w:t>новое направление дошкольной педагогики. Умение жить в согласии с природой, с окружающей средой следует начать воспитывать как можно раньше.</w:t>
      </w:r>
    </w:p>
    <w:p w:rsidR="008778F5" w:rsidRDefault="008778F5" w:rsidP="00EF0B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средств воспитания эстетического восприятия  окружающего мира является музыка. Влияние музыки на формирование у ребенка экологической культуры очень велико. Музыка, как и любое другое искусство, способна воздействовать на всестороннее развитие ребенка, вести к преобразованию окружающего мира. </w:t>
      </w:r>
    </w:p>
    <w:p w:rsidR="008778F5" w:rsidRDefault="008778F5" w:rsidP="00EF0B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считаю, что на плечи музыкального руководителя ложится задача воспитательной, образовательной, просветительской деятельности и среди детей, и среди родителей по проблемам гармоничного воспитания детей.</w:t>
      </w:r>
    </w:p>
    <w:p w:rsidR="008778F5" w:rsidRDefault="008778F5" w:rsidP="00EF0B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634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310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проблемы.</w:t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людей, живущих в современном мире общества, множество проблем, но, пожалуй, одна из самых острых и насущных является проблема сохранения окружающей среды. Считаю, что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 В наше время существует угроза в том, что мы не можем достучаться до сердец подрастающего поколения хорошей, экологически чистой классической музыкой, лирической народной песней или веселой прибауткой, потому что по телевидению и радио дети слышат совершенно другое. Потребительское отношение к природе и ухудшение экологии требует формирования основ экологической культуры у дошкольников.</w:t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экологическое воспитание и обучение будет проходить средствами музыки, то это поможет научить детей видеть красивое, воспитать любовь к природе, нести личную ответственность за её сохранность, сформировать первоначальные умения и навыки экологически  грамотного и безопасного для природы и для самого ребенка поведения.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78F5" w:rsidRPr="0085650E" w:rsidRDefault="008778F5" w:rsidP="00634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50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5650E">
        <w:rPr>
          <w:rFonts w:ascii="Times New Roman" w:hAnsi="Times New Roman" w:cs="Times New Roman"/>
          <w:sz w:val="28"/>
          <w:szCs w:val="28"/>
        </w:rPr>
        <w:t>формирование экологической культуры детей средствами музыкально – образного познания природы.</w:t>
      </w:r>
    </w:p>
    <w:p w:rsidR="008778F5" w:rsidRDefault="008778F5" w:rsidP="00634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09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вводить музыкальные образы на музыкальных занятиях для развития экологической культуры;</w:t>
      </w:r>
    </w:p>
    <w:p w:rsidR="008778F5" w:rsidRPr="006D09E2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 на занятиях музыкальные образы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9E2">
        <w:rPr>
          <w:rFonts w:ascii="Times New Roman" w:hAnsi="Times New Roman" w:cs="Times New Roman"/>
          <w:sz w:val="28"/>
          <w:szCs w:val="28"/>
        </w:rPr>
        <w:t>в разных видах музыкальной деятельности;</w:t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расширять кругозор детей, связывать обучение с жизнью, учить применять знания на практике; </w:t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творчество, познавательный интерес, мышление, умение анализировать. Изучать влияние деятельности человека на окружающую среду;</w:t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природе;</w:t>
      </w:r>
    </w:p>
    <w:p w:rsidR="008778F5" w:rsidRDefault="008778F5" w:rsidP="0063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в совместную деятельность с детьми и педагогами.</w:t>
      </w:r>
    </w:p>
    <w:p w:rsidR="008778F5" w:rsidRPr="005A7743" w:rsidRDefault="008778F5" w:rsidP="00634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7743">
        <w:rPr>
          <w:rFonts w:ascii="Times New Roman" w:hAnsi="Times New Roman" w:cs="Times New Roman"/>
          <w:b/>
          <w:bCs/>
          <w:sz w:val="28"/>
          <w:szCs w:val="28"/>
        </w:rPr>
        <w:t>Методы и средства.</w:t>
      </w:r>
    </w:p>
    <w:p w:rsidR="008778F5" w:rsidRDefault="008778F5" w:rsidP="005A7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Наблюдение, наглядный иллюстративный материал. </w:t>
      </w:r>
    </w:p>
    <w:p w:rsidR="008778F5" w:rsidRDefault="008778F5" w:rsidP="005A7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документальной, художественной литературы.</w:t>
      </w:r>
    </w:p>
    <w:p w:rsidR="008778F5" w:rsidRDefault="008778F5" w:rsidP="005A7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детьми.</w:t>
      </w:r>
    </w:p>
    <w:p w:rsidR="008778F5" w:rsidRDefault="008778F5" w:rsidP="005A7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музыка, отражающая звуки природы.</w:t>
      </w:r>
    </w:p>
    <w:p w:rsidR="008778F5" w:rsidRDefault="008778F5" w:rsidP="005A7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песен о природе.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 w:rsidRPr="005A7743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руководитель, воспитанники детского сада, воспитатели, родители.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 –</w:t>
      </w:r>
      <w:r>
        <w:rPr>
          <w:rFonts w:ascii="Times New Roman" w:hAnsi="Times New Roman" w:cs="Times New Roman"/>
          <w:sz w:val="28"/>
          <w:szCs w:val="28"/>
        </w:rPr>
        <w:t xml:space="preserve"> с 10. 03. 2016 по 10.04. 2016г.г.</w:t>
      </w:r>
    </w:p>
    <w:p w:rsidR="008778F5" w:rsidRDefault="008778F5" w:rsidP="00816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78F5" w:rsidRDefault="008778F5" w:rsidP="005A7743">
      <w:pPr>
        <w:ind w:left="60"/>
        <w:rPr>
          <w:rFonts w:ascii="Times New Roman" w:hAnsi="Times New Roman" w:cs="Times New Roman"/>
          <w:b/>
          <w:bCs/>
          <w:sz w:val="28"/>
          <w:szCs w:val="28"/>
        </w:rPr>
      </w:pPr>
      <w:r w:rsidRPr="00C012AD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сформируются первоначальные эстетические чувства, начальный уровень экологических знаний, представления о взаимосвязи природы и человека. Дошкольники приобретут дополнительные навыки коллективной деятельности.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проекта осуществлялось в три этапа: подготовительный, основной , заключительный.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 w:rsidRPr="00665FF7">
        <w:rPr>
          <w:rFonts w:ascii="Times New Roman" w:hAnsi="Times New Roman" w:cs="Times New Roman"/>
          <w:b/>
          <w:bCs/>
          <w:sz w:val="28"/>
          <w:szCs w:val="28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заинтересовать участников проектом, я поставила следующие задачи: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список музыкальных произведений.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информацию в литературе. Использовать ресурсы интернета.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сценарий занятия с включением музыкальных произведений со звуками природы и песнями о природе.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подборе музыкальных произведений я учитываю  возрастные особенности детей. Слушание музыки является активным внутренним процессом сосредоточения, который дает детям возможность воспринимать и понимать различные виды, жанры музыкального искусства. У детей развивается интерес к музыке, а в дальнейшем и любовь к ней. 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вызывает в детях различные чувства и эмоции, радость, ощущение прекрасного при одновременном использовании наглядного материала. Для изготовления музыкально – шумовых инструментов из бросового материала привлекались родители.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особенно нравится исполнять музыкальные игры со словами и движениями , а так же  использовать  музыкально – шумовые инструменты (свистульки, трещотки, деревянные палочки).</w:t>
      </w:r>
    </w:p>
    <w:p w:rsidR="008778F5" w:rsidRDefault="008778F5" w:rsidP="007267CF">
      <w:pPr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7267CF">
      <w:pPr>
        <w:rPr>
          <w:rFonts w:ascii="Times New Roman" w:hAnsi="Times New Roman" w:cs="Times New Roman"/>
          <w:sz w:val="28"/>
          <w:szCs w:val="28"/>
        </w:rPr>
      </w:pPr>
      <w:r w:rsidRPr="00665FF7">
        <w:rPr>
          <w:rFonts w:ascii="Times New Roman" w:hAnsi="Times New Roman" w:cs="Times New Roman"/>
          <w:b/>
          <w:bCs/>
          <w:sz w:val="28"/>
          <w:szCs w:val="28"/>
        </w:rPr>
        <w:t xml:space="preserve">2 этап. </w:t>
      </w:r>
      <w:r w:rsidRPr="00665FF7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 w:rsidRPr="00665FF7">
        <w:rPr>
          <w:rFonts w:ascii="Times New Roman" w:hAnsi="Times New Roman" w:cs="Times New Roman"/>
          <w:sz w:val="28"/>
          <w:szCs w:val="28"/>
        </w:rPr>
        <w:t xml:space="preserve">Для данного </w:t>
      </w:r>
      <w:r>
        <w:rPr>
          <w:rFonts w:ascii="Times New Roman" w:hAnsi="Times New Roman" w:cs="Times New Roman"/>
          <w:sz w:val="28"/>
          <w:szCs w:val="28"/>
        </w:rPr>
        <w:t>этапа были поставлены такие задачи: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музыкальное творчество.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занятия.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с родителями.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главных средств создания музыкального образа является мелодия, организованная ритмически, обогащенная динамикой.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дети пели песни: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«Все это называется природа» 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«То березка, то рябина»</w:t>
      </w: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Господин – теплый день»</w:t>
      </w:r>
    </w:p>
    <w:p w:rsidR="008778F5" w:rsidRDefault="008778F5" w:rsidP="00DD7A02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Частично песни сопровождались движениями. Дети с помощью шумовых инструментов изображали звуки природы.</w:t>
      </w:r>
    </w:p>
    <w:p w:rsidR="008778F5" w:rsidRDefault="008778F5" w:rsidP="00DD7A02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основного этапа я проводила беседу на тему: «Мусор на наших улицах»  с детьми подготовительной группы. Выяснила, как дети относятся к загрязнению села. Как нужно вести себя на природе, чем мусор вреден для окружающей среды. Дети приводили примеры  из  жизни, как они с родителями бывают на природе и то, как они следят за чистотой в окружающей среде.</w:t>
      </w:r>
    </w:p>
    <w:p w:rsidR="008778F5" w:rsidRDefault="008778F5" w:rsidP="00DD7A02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DD7A02">
      <w:pPr>
        <w:ind w:left="60"/>
        <w:rPr>
          <w:rFonts w:ascii="Times New Roman" w:hAnsi="Times New Roman" w:cs="Times New Roman"/>
          <w:sz w:val="28"/>
          <w:szCs w:val="28"/>
        </w:rPr>
      </w:pPr>
      <w:r w:rsidRPr="00E4686D">
        <w:rPr>
          <w:rFonts w:ascii="Times New Roman" w:hAnsi="Times New Roman" w:cs="Times New Roman"/>
          <w:b/>
          <w:bCs/>
          <w:sz w:val="28"/>
          <w:szCs w:val="28"/>
        </w:rPr>
        <w:t>3этап.</w:t>
      </w:r>
      <w:r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8778F5" w:rsidRDefault="008778F5" w:rsidP="00DD7A02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свою работу, хочется отметить, что используя различные формы, методы и способы работы, дети за короткое время погрузились в экологию, рассмотрели такую важную проблему как загрязнение окружающей среды. А самое важное, что я смогла показать это через музыкальную деятельность. </w:t>
      </w:r>
    </w:p>
    <w:p w:rsidR="008778F5" w:rsidRDefault="00877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78F5" w:rsidRDefault="008778F5" w:rsidP="00DD7A02">
      <w:pPr>
        <w:ind w:left="60"/>
        <w:rPr>
          <w:rFonts w:ascii="Times New Roman" w:hAnsi="Times New Roman" w:cs="Times New Roman"/>
          <w:b/>
          <w:bCs/>
          <w:sz w:val="28"/>
          <w:szCs w:val="28"/>
        </w:rPr>
      </w:pPr>
      <w:r w:rsidRPr="00F27330">
        <w:rPr>
          <w:rFonts w:ascii="Times New Roman" w:hAnsi="Times New Roman" w:cs="Times New Roman"/>
          <w:b/>
          <w:bCs/>
          <w:sz w:val="28"/>
          <w:szCs w:val="28"/>
        </w:rPr>
        <w:t>Приложение.</w:t>
      </w:r>
    </w:p>
    <w:p w:rsidR="008778F5" w:rsidRPr="00F27330" w:rsidRDefault="008778F5" w:rsidP="00F27330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</w:rPr>
      </w:pPr>
      <w:r w:rsidRPr="00F27330">
        <w:rPr>
          <w:rFonts w:ascii="Times New Roman" w:hAnsi="Times New Roman" w:cs="Times New Roman"/>
          <w:color w:val="333333"/>
          <w:kern w:val="36"/>
          <w:sz w:val="32"/>
          <w:szCs w:val="32"/>
        </w:rPr>
        <w:t>Конспект музыкального занятия «Эколо</w:t>
      </w:r>
      <w:r>
        <w:rPr>
          <w:rFonts w:ascii="Times New Roman" w:hAnsi="Times New Roman" w:cs="Times New Roman"/>
          <w:color w:val="333333"/>
          <w:kern w:val="36"/>
          <w:sz w:val="32"/>
          <w:szCs w:val="32"/>
        </w:rPr>
        <w:t>гия в музыке» для детей подготовительной группы.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27330">
        <w:rPr>
          <w:b/>
          <w:bCs/>
          <w:color w:val="333333"/>
          <w:sz w:val="28"/>
          <w:szCs w:val="28"/>
        </w:rPr>
        <w:t>Цели: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комплексное развитие музыкальности детей;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объединение опыта и знаний детей для создания у них целостной картины мира;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создание условий для творческой работы с различными образами;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27330">
        <w:rPr>
          <w:b/>
          <w:bCs/>
          <w:color w:val="333333"/>
          <w:sz w:val="28"/>
          <w:szCs w:val="28"/>
        </w:rPr>
        <w:t>Задачи: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развивать способности детей к построению ассоциативных аналогий между собственными сенсорными ощущениями (тактильными, зрительными, слуховыми)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и звуковыми, пластическими образами.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создать условия для комплексной интеграции знаний детей.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обобщить знания о весне, о первых весенних цветах, о птицах.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воспитывать бережное отношение к природе.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закрепить навык игры на детских музыкальных инструментах.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Ход занятия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Дети входят в зал под бодрую музыку, останавливаются и пою музыкальное приветствие «Доброе утро! »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Как хорошо, весна пришла!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Легко дыханье ветерка,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И нежность в солнечных лучах,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Плывут по небу облака.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Ребята, вот бы нам превратиться в маленькие облака, полетать высоко над землей и посмотреть сверху на все то что окружает нас: реки, леса, поля, горы, скалы, моря, океаны…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Я вас приглашаю сегодня в необычное путешествие и мы действительно полетим но для этого совсем не обязательно становиться облаком, потому что полететь можно на (отвечают дети, а мы с вами полетим на воздушном шаре. Занимайте поскорее места.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i/>
          <w:iCs/>
          <w:color w:val="333333"/>
          <w:sz w:val="28"/>
          <w:szCs w:val="28"/>
        </w:rPr>
        <w:t>Музыкальный руководитель:</w:t>
      </w:r>
      <w:r w:rsidRPr="00F27330">
        <w:rPr>
          <w:color w:val="333333"/>
          <w:sz w:val="28"/>
          <w:szCs w:val="28"/>
        </w:rPr>
        <w:t xml:space="preserve"> (берет в руки подзорную трубу) Ребята, а вы не знаете, почему наш шар не летит? (ответы детей) Нет ветра. Какие бывают ветры? (встречный, попутный) А нам какой нужен?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Давайте поможем нашему воздушному шару подняться высоко, подуем с</w:t>
      </w:r>
      <w:r>
        <w:rPr>
          <w:color w:val="333333"/>
          <w:sz w:val="28"/>
          <w:szCs w:val="28"/>
        </w:rPr>
        <w:t>ильно. (Д</w:t>
      </w:r>
      <w:r w:rsidRPr="00F27330">
        <w:rPr>
          <w:color w:val="333333"/>
          <w:sz w:val="28"/>
          <w:szCs w:val="28"/>
        </w:rPr>
        <w:t>ети начинают дуть. Звучит музыка</w:t>
      </w:r>
      <w:r>
        <w:rPr>
          <w:color w:val="333333"/>
          <w:sz w:val="28"/>
          <w:szCs w:val="28"/>
        </w:rPr>
        <w:t>.</w:t>
      </w:r>
      <w:r w:rsidRPr="00F27330">
        <w:rPr>
          <w:color w:val="333333"/>
          <w:sz w:val="28"/>
          <w:szCs w:val="28"/>
        </w:rPr>
        <w:t>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Ура! Полетели! (Звучит музыка.)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(Музыка затихает)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Вот мы и прилетели, где же мы очутились?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На лесной поляне. Вот лучи солнца осветили пригорок, разлетелись солнечные зайчики по лесу, запрыгали с ветки на ветку. Как хорошо в лесу, как свежо! Запахло весной. (Звучит запись пения птиц) Чувствуете запах весеннего леса? Давайте подышим глубоко, через нос вдохнем чистый воздух, а затем медленно выдохнем (упражнение на дыхание). Всё очнулось ото сна!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(Звук ветра) Послушайте ребята, что случилось? (Ёжится) Ой, что-то холодно стало. А вам ребята? Вот пещера, спрячемся туда! Как тут сухо и тепло, вот ветер здесь и переждем. А чтобы нам не было скучно, давайте различными звуками весны изобразим весенний лес.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О том, что пришла весна, нам рассказывают её гонцы. А вы, знаете, кого называют гонцами весны? (ответы детей) Птиц.</w:t>
      </w:r>
      <w:r>
        <w:rPr>
          <w:color w:val="333333"/>
          <w:sz w:val="28"/>
          <w:szCs w:val="28"/>
        </w:rPr>
        <w:t xml:space="preserve"> (Показ слайдов.)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Я расскажу вам еще одну историю, птичью, а вы мне поможете озвучить её при помощи музыкальных инструментов.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«Птичья история»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(слайды)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Однажды одна ворона летела по лесу, села на ветку и решила почистить свои перышки. Чистила, чистила и, наконец, довольная каркнула… КАР! (трещотка)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Услышали её карканье другие птицы, стали они слетаться в стаю, и каждая вела разговор на свой манер: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Воробьи зачирикали (свистульки)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Сороки затрещали (круговая трещотка)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Голуби заворковали (ксилофон)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Дятлы застучали (коробочка и деревянные брусочки)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Все радовались, что закончилась зима… (играют все)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Ярче засверкало солнце и обласкало своими теплыми лучами… Но тут на поляну выскочила собака и громко залаяла… Птицы испугались, вспорхнули и… улетели.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 xml:space="preserve">Ну как, понравилась вам наша птичья история. Тогда сложим инструменты. (Прислушивается) </w:t>
      </w:r>
      <w:r>
        <w:rPr>
          <w:color w:val="333333"/>
          <w:sz w:val="28"/>
          <w:szCs w:val="28"/>
        </w:rPr>
        <w:t xml:space="preserve"> </w:t>
      </w:r>
      <w:r w:rsidRPr="00F27330">
        <w:rPr>
          <w:color w:val="333333"/>
          <w:sz w:val="28"/>
          <w:szCs w:val="28"/>
        </w:rPr>
        <w:t>А вот, кажется, и метель улеглась. Давайте выйдем из укрытия. Только посмотрите сюда, что это такое: пустые баночки из под йогурта, чипсов, коробки из под сока, это что за туристы тут столько мусора оставили.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Мы в поход пришли, ребята…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Отдохнуть, конечно, надо: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Поиграть и порезвиться,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И наесться, и напиться…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Но вокруг остались банки,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Целлофан, железки, склянки…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Оставлять их здесь нельзя!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Не поленимся, друзья: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Мусор тут, в лесу, чужой,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Заберем его с собой!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29484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 xml:space="preserve">- Ребята, а вы знаете, мусор, который мы с вами собрали, мог бы стать и не мусором, а даже очень нужными предметами, а точнее музыкальными инструментами. 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Музыка</w:t>
      </w:r>
      <w:r>
        <w:rPr>
          <w:color w:val="333333"/>
          <w:sz w:val="28"/>
          <w:szCs w:val="28"/>
        </w:rPr>
        <w:t>льная разминка- игра «Лесная зарядка»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Ребята, куда же нам дальше идти?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Вот мы с вами очутились на лесной весенней полянке. И видим, что на ней появились первые весенние цветы. Как вы думаете, что это за цветы? (ответы детей)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Ребенок: Есть цветочки редкие,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Белые и нежные: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Вам кивнут приветливо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Ландыши, подснежники…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Только рвать не надо их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С ними лес добрей, светлей.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Ведь теперь цветов таких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Очень мало на земле…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27330">
        <w:rPr>
          <w:color w:val="333333"/>
          <w:sz w:val="28"/>
          <w:szCs w:val="28"/>
        </w:rPr>
        <w:t>Поэтому мы с вами будем только любоваться подснежниками и слушать красивую, нежную, хрустальную, волшебную музыку, котора</w:t>
      </w:r>
      <w:r>
        <w:rPr>
          <w:color w:val="333333"/>
          <w:sz w:val="28"/>
          <w:szCs w:val="28"/>
        </w:rPr>
        <w:t xml:space="preserve">я так и называется «Подснежник» 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- Вот сквозь снег прорастают первые расточки подснежников. Они упорно тянутся к солнышку впитывая влагу из земли. Растения набирают силу. Листочки распрямляются и колышутся от ветерка. И вот бутоны раскрываются, встречая солнышко и радуясь ему.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Слушание музыки «Подснежник»</w:t>
      </w:r>
      <w:r>
        <w:rPr>
          <w:color w:val="333333"/>
          <w:sz w:val="28"/>
          <w:szCs w:val="28"/>
        </w:rPr>
        <w:t xml:space="preserve"> </w:t>
      </w:r>
      <w:r w:rsidRPr="00F2733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П. И. Чайковского </w:t>
      </w:r>
      <w:r w:rsidRPr="00F27330">
        <w:rPr>
          <w:color w:val="333333"/>
          <w:sz w:val="28"/>
          <w:szCs w:val="28"/>
        </w:rPr>
        <w:t>(слайды)</w:t>
      </w:r>
    </w:p>
    <w:p w:rsidR="008778F5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27330">
        <w:rPr>
          <w:color w:val="333333"/>
          <w:sz w:val="28"/>
          <w:szCs w:val="28"/>
        </w:rPr>
        <w:t>Посмотрите, на нашей полянке, сколько цветов, они не живые, а бумажные, давайте оживим их и потанцуем с ними, а над цветами запорхали красивые легкие бабочки.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(назначает дирижеров для цветов и бабочек)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Упражнение для рук «Цветы и бабочки»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Ребята, я думаю это не последнее наше путешествие. А что же нам пожелать на прощание лесу?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Будь здоров, любимый лес,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Процветай, наш друг хороший.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Песня «Господин – теплый день</w:t>
      </w:r>
      <w:r w:rsidRPr="00F27330">
        <w:rPr>
          <w:color w:val="333333"/>
          <w:sz w:val="28"/>
          <w:szCs w:val="28"/>
        </w:rPr>
        <w:t>»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Ну а нам пора лететь обратно, в детский сад. Давайте будем не только любоваться природой родного края, а еще и беречь все то, что нас окружает. А п</w:t>
      </w:r>
      <w:r>
        <w:rPr>
          <w:color w:val="333333"/>
          <w:sz w:val="28"/>
          <w:szCs w:val="28"/>
        </w:rPr>
        <w:t>олетим мы с песенкой «Все это называется природа</w:t>
      </w:r>
      <w:r w:rsidRPr="00F27330">
        <w:rPr>
          <w:color w:val="333333"/>
          <w:sz w:val="28"/>
          <w:szCs w:val="28"/>
        </w:rPr>
        <w:t>».</w:t>
      </w:r>
    </w:p>
    <w:p w:rsidR="008778F5" w:rsidRPr="00F27330" w:rsidRDefault="008778F5" w:rsidP="00F2733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7330">
        <w:rPr>
          <w:color w:val="333333"/>
          <w:sz w:val="28"/>
          <w:szCs w:val="28"/>
        </w:rPr>
        <w:t>До свидания, друзья!</w:t>
      </w:r>
    </w:p>
    <w:p w:rsidR="008778F5" w:rsidRPr="00345AD2" w:rsidRDefault="008778F5" w:rsidP="00F27330">
      <w:pPr>
        <w:spacing w:after="0" w:line="240" w:lineRule="auto"/>
      </w:pPr>
    </w:p>
    <w:p w:rsidR="008778F5" w:rsidRPr="00F27330" w:rsidRDefault="008778F5" w:rsidP="00F27330">
      <w:pPr>
        <w:spacing w:after="0"/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F5" w:rsidRDefault="008778F5" w:rsidP="00DD7A02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DD7A02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8F5" w:rsidRPr="00665FF7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Pr="00C012AD" w:rsidRDefault="008778F5" w:rsidP="005A774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8778F5" w:rsidRPr="00EF0BF1" w:rsidRDefault="008778F5" w:rsidP="00EF0BF1">
      <w:pPr>
        <w:rPr>
          <w:rFonts w:ascii="Times New Roman" w:hAnsi="Times New Roman" w:cs="Times New Roman"/>
          <w:sz w:val="28"/>
          <w:szCs w:val="28"/>
        </w:rPr>
      </w:pPr>
    </w:p>
    <w:sectPr w:rsidR="008778F5" w:rsidRPr="00EF0BF1" w:rsidSect="00C5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057"/>
    <w:multiLevelType w:val="hybridMultilevel"/>
    <w:tmpl w:val="A4388522"/>
    <w:lvl w:ilvl="0" w:tplc="D8F239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BF1"/>
    <w:rsid w:val="000A075F"/>
    <w:rsid w:val="000A52C6"/>
    <w:rsid w:val="001C4283"/>
    <w:rsid w:val="0029484B"/>
    <w:rsid w:val="002F2660"/>
    <w:rsid w:val="00345AD2"/>
    <w:rsid w:val="00346CB6"/>
    <w:rsid w:val="00401D29"/>
    <w:rsid w:val="004C1CEE"/>
    <w:rsid w:val="00557F89"/>
    <w:rsid w:val="005A7743"/>
    <w:rsid w:val="00634310"/>
    <w:rsid w:val="00665FF7"/>
    <w:rsid w:val="006D09E2"/>
    <w:rsid w:val="007267CF"/>
    <w:rsid w:val="008169E9"/>
    <w:rsid w:val="00827929"/>
    <w:rsid w:val="0085650E"/>
    <w:rsid w:val="008778F5"/>
    <w:rsid w:val="00A24BA7"/>
    <w:rsid w:val="00AB1A2C"/>
    <w:rsid w:val="00B86964"/>
    <w:rsid w:val="00B91E10"/>
    <w:rsid w:val="00C012AD"/>
    <w:rsid w:val="00C03AFA"/>
    <w:rsid w:val="00C51236"/>
    <w:rsid w:val="00C74F0A"/>
    <w:rsid w:val="00C763EF"/>
    <w:rsid w:val="00D41420"/>
    <w:rsid w:val="00DD7A02"/>
    <w:rsid w:val="00E246F9"/>
    <w:rsid w:val="00E4686D"/>
    <w:rsid w:val="00EF0BF1"/>
    <w:rsid w:val="00F27330"/>
    <w:rsid w:val="00F42F92"/>
    <w:rsid w:val="00F76847"/>
    <w:rsid w:val="00F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7743"/>
    <w:pPr>
      <w:ind w:left="720"/>
    </w:pPr>
  </w:style>
  <w:style w:type="paragraph" w:customStyle="1" w:styleId="headline">
    <w:name w:val="headline"/>
    <w:basedOn w:val="Normal"/>
    <w:uiPriority w:val="99"/>
    <w:rsid w:val="00F2733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27330"/>
  </w:style>
  <w:style w:type="paragraph" w:styleId="NormalWeb">
    <w:name w:val="Normal (Web)"/>
    <w:basedOn w:val="Normal"/>
    <w:uiPriority w:val="99"/>
    <w:rsid w:val="00F2733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9</Pages>
  <Words>1665</Words>
  <Characters>9497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21</cp:revision>
  <cp:lastPrinted>2016-05-06T02:00:00Z</cp:lastPrinted>
  <dcterms:created xsi:type="dcterms:W3CDTF">2016-04-30T09:22:00Z</dcterms:created>
  <dcterms:modified xsi:type="dcterms:W3CDTF">2016-05-06T02:01:00Z</dcterms:modified>
</cp:coreProperties>
</file>